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BB" w:rsidRDefault="00121C96">
      <w:pPr>
        <w:rPr>
          <w:b/>
          <w:sz w:val="28"/>
          <w:szCs w:val="28"/>
        </w:rPr>
      </w:pPr>
      <w:r w:rsidRPr="00FF42BB">
        <w:rPr>
          <w:b/>
          <w:sz w:val="28"/>
          <w:szCs w:val="28"/>
        </w:rPr>
        <w:t xml:space="preserve">Plantlijst 201-220 </w:t>
      </w:r>
      <w:r w:rsidR="00FF42BB" w:rsidRPr="00FF42BB">
        <w:rPr>
          <w:b/>
          <w:sz w:val="28"/>
          <w:szCs w:val="28"/>
        </w:rPr>
        <w:t xml:space="preserve">Winterkenmerken (1)   </w:t>
      </w:r>
      <w:r w:rsidR="00FF42BB">
        <w:rPr>
          <w:b/>
          <w:sz w:val="28"/>
          <w:szCs w:val="28"/>
        </w:rPr>
        <w:t xml:space="preserve">   </w:t>
      </w:r>
    </w:p>
    <w:p w:rsidR="001B5526" w:rsidRPr="00FF42BB" w:rsidRDefault="00FF4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bookmarkStart w:id="0" w:name="_GoBack"/>
      <w:bookmarkEnd w:id="0"/>
      <w:r w:rsidR="00121C96" w:rsidRPr="00FF42BB">
        <w:rPr>
          <w:b/>
          <w:sz w:val="28"/>
          <w:szCs w:val="28"/>
        </w:rPr>
        <w:t>omen in en rond park Kruserbrink</w:t>
      </w:r>
    </w:p>
    <w:p w:rsidR="00121C96" w:rsidRDefault="00121C9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b/>
                <w:sz w:val="22"/>
              </w:rPr>
            </w:pPr>
            <w:proofErr w:type="spellStart"/>
            <w:r w:rsidRPr="00FF42BB">
              <w:rPr>
                <w:b/>
                <w:sz w:val="22"/>
              </w:rPr>
              <w:t>Nr</w:t>
            </w:r>
            <w:proofErr w:type="spellEnd"/>
            <w:r w:rsidRPr="00FF42BB">
              <w:rPr>
                <w:b/>
                <w:sz w:val="22"/>
              </w:rPr>
              <w:t>/Naam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b/>
                <w:sz w:val="22"/>
              </w:rPr>
            </w:pPr>
            <w:r w:rsidRPr="00FF42BB">
              <w:rPr>
                <w:b/>
                <w:sz w:val="22"/>
              </w:rPr>
              <w:t>Betekenis Latijnse soortnaam</w:t>
            </w: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 </w:t>
            </w:r>
            <w:proofErr w:type="spellStart"/>
            <w:r w:rsidRPr="00FF42BB">
              <w:rPr>
                <w:sz w:val="22"/>
              </w:rPr>
              <w:t>Betula</w:t>
            </w:r>
            <w:proofErr w:type="spellEnd"/>
            <w:r w:rsidRPr="00FF42BB">
              <w:rPr>
                <w:sz w:val="22"/>
              </w:rPr>
              <w:t xml:space="preserve"> nigra ‘Heritage’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zwarte berk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2 Acer </w:t>
            </w:r>
            <w:proofErr w:type="spellStart"/>
            <w:r w:rsidRPr="00FF42BB">
              <w:rPr>
                <w:sz w:val="22"/>
              </w:rPr>
              <w:t>saccharinum</w:t>
            </w:r>
            <w:proofErr w:type="spellEnd"/>
            <w:r w:rsidRPr="00FF42BB">
              <w:rPr>
                <w:sz w:val="22"/>
              </w:rPr>
              <w:t xml:space="preserve"> ‘</w:t>
            </w:r>
            <w:proofErr w:type="spellStart"/>
            <w:r w:rsidRPr="00FF42BB">
              <w:rPr>
                <w:sz w:val="22"/>
              </w:rPr>
              <w:t>Pyramidale</w:t>
            </w:r>
            <w:proofErr w:type="spellEnd"/>
            <w:r w:rsidRPr="00FF42BB">
              <w:rPr>
                <w:sz w:val="22"/>
              </w:rPr>
              <w:t>’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 </w:t>
            </w:r>
            <w:r w:rsidRPr="00FF42BB">
              <w:rPr>
                <w:sz w:val="22"/>
              </w:rPr>
              <w:t>Zilveresdoorn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3 Liquidambar </w:t>
            </w:r>
            <w:proofErr w:type="spellStart"/>
            <w:r w:rsidRPr="00FF42BB">
              <w:rPr>
                <w:sz w:val="22"/>
              </w:rPr>
              <w:t>styracyflua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amberboom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4 </w:t>
            </w:r>
            <w:proofErr w:type="spellStart"/>
            <w:r w:rsidRPr="00FF42BB">
              <w:rPr>
                <w:sz w:val="22"/>
              </w:rPr>
              <w:t>Taxodium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distichum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proofErr w:type="spellStart"/>
            <w:r w:rsidRPr="00FF42BB">
              <w:rPr>
                <w:sz w:val="22"/>
              </w:rPr>
              <w:t>Moerascypres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5 Metasequoia </w:t>
            </w:r>
            <w:proofErr w:type="spellStart"/>
            <w:r w:rsidRPr="00FF42BB">
              <w:rPr>
                <w:sz w:val="22"/>
              </w:rPr>
              <w:t>glyptostroboides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 xml:space="preserve">Chinese </w:t>
            </w:r>
            <w:proofErr w:type="spellStart"/>
            <w:r w:rsidRPr="00FF42BB">
              <w:rPr>
                <w:sz w:val="22"/>
              </w:rPr>
              <w:t>moerascypres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6 </w:t>
            </w:r>
            <w:proofErr w:type="spellStart"/>
            <w:r w:rsidRPr="00FF42BB">
              <w:rPr>
                <w:sz w:val="22"/>
              </w:rPr>
              <w:t>Salix</w:t>
            </w:r>
            <w:proofErr w:type="spellEnd"/>
            <w:r w:rsidRPr="00FF42BB">
              <w:rPr>
                <w:sz w:val="22"/>
              </w:rPr>
              <w:t xml:space="preserve"> alba                          </w:t>
            </w:r>
          </w:p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schietwilg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7 </w:t>
            </w:r>
            <w:proofErr w:type="spellStart"/>
            <w:r w:rsidRPr="00FF42BB">
              <w:rPr>
                <w:sz w:val="22"/>
              </w:rPr>
              <w:t>Pterocarya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fraxinifolia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</w:t>
            </w:r>
            <w:proofErr w:type="spellStart"/>
            <w:r w:rsidRPr="00FF42BB">
              <w:rPr>
                <w:sz w:val="22"/>
              </w:rPr>
              <w:t>Kaukasiche</w:t>
            </w:r>
            <w:proofErr w:type="spellEnd"/>
            <w:r w:rsidRPr="00FF42BB">
              <w:rPr>
                <w:sz w:val="22"/>
              </w:rPr>
              <w:t xml:space="preserve"> vleugelnoot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8 </w:t>
            </w:r>
            <w:proofErr w:type="spellStart"/>
            <w:r w:rsidRPr="00FF42BB">
              <w:rPr>
                <w:sz w:val="22"/>
              </w:rPr>
              <w:t>Fraxinus</w:t>
            </w:r>
            <w:proofErr w:type="spellEnd"/>
            <w:r w:rsidRPr="00FF42BB">
              <w:rPr>
                <w:sz w:val="22"/>
              </w:rPr>
              <w:t xml:space="preserve"> excelsior                               </w:t>
            </w:r>
          </w:p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</w:t>
            </w:r>
            <w:r w:rsidRPr="00FF42BB">
              <w:rPr>
                <w:sz w:val="22"/>
              </w:rPr>
              <w:t xml:space="preserve"> es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9 </w:t>
            </w:r>
            <w:proofErr w:type="spellStart"/>
            <w:r w:rsidRPr="00FF42BB">
              <w:rPr>
                <w:sz w:val="22"/>
              </w:rPr>
              <w:t>Quercus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cerris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proofErr w:type="spellStart"/>
            <w:r w:rsidRPr="00FF42BB">
              <w:rPr>
                <w:sz w:val="22"/>
              </w:rPr>
              <w:t>moseik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10 Acer </w:t>
            </w:r>
            <w:proofErr w:type="spellStart"/>
            <w:r w:rsidRPr="00FF42BB">
              <w:rPr>
                <w:sz w:val="22"/>
              </w:rPr>
              <w:t>campestre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veldesdoorn, Spaanse aak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11 </w:t>
            </w:r>
            <w:proofErr w:type="spellStart"/>
            <w:r w:rsidRPr="00FF42BB">
              <w:rPr>
                <w:sz w:val="22"/>
              </w:rPr>
              <w:t>Cercidiphyllum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japonicum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proofErr w:type="spellStart"/>
            <w:r w:rsidRPr="00FF42BB">
              <w:rPr>
                <w:sz w:val="22"/>
              </w:rPr>
              <w:t>katsuraboom</w:t>
            </w:r>
            <w:proofErr w:type="spellEnd"/>
            <w:r w:rsidRPr="00FF42BB">
              <w:rPr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12 Magnolia </w:t>
            </w:r>
            <w:proofErr w:type="spellStart"/>
            <w:r w:rsidRPr="00FF42BB">
              <w:rPr>
                <w:sz w:val="22"/>
              </w:rPr>
              <w:t>kobus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</w:t>
            </w:r>
            <w:r w:rsidRPr="00FF42BB">
              <w:rPr>
                <w:sz w:val="22"/>
              </w:rPr>
              <w:t>beverboom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13 Prunus x </w:t>
            </w:r>
            <w:proofErr w:type="spellStart"/>
            <w:r w:rsidRPr="00FF42BB">
              <w:rPr>
                <w:sz w:val="22"/>
              </w:rPr>
              <w:t>yedoensis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</w:t>
            </w:r>
            <w:r w:rsidRPr="00FF42BB">
              <w:rPr>
                <w:sz w:val="22"/>
              </w:rPr>
              <w:t>sierkers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14 </w:t>
            </w:r>
            <w:proofErr w:type="spellStart"/>
            <w:r w:rsidRPr="00FF42BB">
              <w:rPr>
                <w:sz w:val="22"/>
              </w:rPr>
              <w:t>Parrotia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persica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lastRenderedPageBreak/>
              <w:t xml:space="preserve">                     </w:t>
            </w:r>
            <w:r w:rsidRPr="00FF42BB">
              <w:rPr>
                <w:sz w:val="22"/>
              </w:rPr>
              <w:t>ijzerhout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15 </w:t>
            </w:r>
            <w:proofErr w:type="spellStart"/>
            <w:r w:rsidRPr="00FF42BB">
              <w:rPr>
                <w:sz w:val="22"/>
              </w:rPr>
              <w:t>Salix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sepulcralis</w:t>
            </w:r>
            <w:proofErr w:type="spellEnd"/>
            <w:r w:rsidRPr="00FF42BB">
              <w:rPr>
                <w:sz w:val="22"/>
              </w:rPr>
              <w:t xml:space="preserve"> ‘</w:t>
            </w:r>
            <w:proofErr w:type="spellStart"/>
            <w:r w:rsidRPr="00FF42BB">
              <w:rPr>
                <w:sz w:val="22"/>
              </w:rPr>
              <w:t>Chrysocoma</w:t>
            </w:r>
            <w:proofErr w:type="spellEnd"/>
            <w:r w:rsidRPr="00FF42BB">
              <w:rPr>
                <w:sz w:val="22"/>
              </w:rPr>
              <w:t>’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treurwilg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16 </w:t>
            </w:r>
            <w:proofErr w:type="spellStart"/>
            <w:r w:rsidRPr="00FF42BB">
              <w:rPr>
                <w:sz w:val="22"/>
              </w:rPr>
              <w:t>Quercus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frainetto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</w:t>
            </w:r>
            <w:r w:rsidRPr="00FF42BB">
              <w:rPr>
                <w:sz w:val="22"/>
              </w:rPr>
              <w:t>Hongaarse eik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17 </w:t>
            </w:r>
            <w:proofErr w:type="spellStart"/>
            <w:r w:rsidRPr="00FF42BB">
              <w:rPr>
                <w:sz w:val="22"/>
              </w:rPr>
              <w:t>Quercus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palustris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</w:t>
            </w:r>
            <w:proofErr w:type="spellStart"/>
            <w:r w:rsidRPr="00FF42BB">
              <w:rPr>
                <w:sz w:val="22"/>
              </w:rPr>
              <w:t>moeraseik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18 </w:t>
            </w:r>
            <w:proofErr w:type="spellStart"/>
            <w:r w:rsidRPr="00FF42BB">
              <w:rPr>
                <w:sz w:val="22"/>
              </w:rPr>
              <w:t>Amelanchier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lamarckii</w:t>
            </w:r>
            <w:proofErr w:type="spellEnd"/>
            <w:r w:rsidRPr="00FF42BB">
              <w:rPr>
                <w:sz w:val="22"/>
              </w:rPr>
              <w:t xml:space="preserve">  </w:t>
            </w:r>
          </w:p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</w:t>
            </w:r>
            <w:r w:rsidRPr="00FF42BB">
              <w:rPr>
                <w:sz w:val="22"/>
              </w:rPr>
              <w:t xml:space="preserve">                    </w:t>
            </w:r>
            <w:r w:rsidRPr="00FF42BB">
              <w:rPr>
                <w:sz w:val="22"/>
              </w:rPr>
              <w:t>krentenboompje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19 </w:t>
            </w:r>
            <w:proofErr w:type="spellStart"/>
            <w:r w:rsidRPr="00FF42BB">
              <w:rPr>
                <w:sz w:val="22"/>
              </w:rPr>
              <w:t>Tilia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cordata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</w:t>
            </w:r>
            <w:r w:rsidRPr="00FF42BB">
              <w:rPr>
                <w:sz w:val="22"/>
              </w:rPr>
              <w:t>Winterlinde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20 </w:t>
            </w:r>
            <w:proofErr w:type="spellStart"/>
            <w:r w:rsidRPr="00FF42BB">
              <w:rPr>
                <w:sz w:val="22"/>
              </w:rPr>
              <w:t>Gleditsia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triacanthos</w:t>
            </w:r>
            <w:proofErr w:type="spellEnd"/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  <w:tr w:rsidR="00121C96" w:rsidRPr="00FF42BB" w:rsidTr="00121C96">
        <w:trPr>
          <w:trHeight w:val="454"/>
        </w:trPr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                         </w:t>
            </w:r>
            <w:r w:rsidRPr="00FF42BB">
              <w:rPr>
                <w:sz w:val="22"/>
              </w:rPr>
              <w:t>Valse Christusdoorn</w:t>
            </w:r>
          </w:p>
        </w:tc>
        <w:tc>
          <w:tcPr>
            <w:tcW w:w="4531" w:type="dxa"/>
          </w:tcPr>
          <w:p w:rsidR="00121C96" w:rsidRPr="00FF42BB" w:rsidRDefault="00121C96" w:rsidP="00121C96">
            <w:pPr>
              <w:rPr>
                <w:sz w:val="22"/>
              </w:rPr>
            </w:pPr>
          </w:p>
        </w:tc>
      </w:tr>
    </w:tbl>
    <w:p w:rsidR="00121C96" w:rsidRPr="00FF42BB" w:rsidRDefault="00121C96">
      <w:pPr>
        <w:rPr>
          <w:sz w:val="22"/>
        </w:rPr>
      </w:pPr>
    </w:p>
    <w:p w:rsidR="00121C96" w:rsidRPr="00FF42BB" w:rsidRDefault="00121C96">
      <w:pPr>
        <w:rPr>
          <w:sz w:val="22"/>
        </w:rPr>
      </w:pPr>
    </w:p>
    <w:p w:rsidR="00121C96" w:rsidRPr="00FF42BB" w:rsidRDefault="00121C96">
      <w:pPr>
        <w:rPr>
          <w:sz w:val="22"/>
        </w:rPr>
      </w:pPr>
    </w:p>
    <w:sectPr w:rsidR="00121C96" w:rsidRPr="00FF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6"/>
    <w:rsid w:val="00121C96"/>
    <w:rsid w:val="001523CD"/>
    <w:rsid w:val="001B5526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D8F1"/>
  <w15:chartTrackingRefBased/>
  <w15:docId w15:val="{BCAD0F68-07FF-4443-86E7-823775A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F070CBAE</Template>
  <TotalTime>11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cp:lastPrinted>2018-02-07T10:27:00Z</cp:lastPrinted>
  <dcterms:created xsi:type="dcterms:W3CDTF">2018-02-07T10:17:00Z</dcterms:created>
  <dcterms:modified xsi:type="dcterms:W3CDTF">2018-02-07T10:28:00Z</dcterms:modified>
</cp:coreProperties>
</file>